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0C" w:rsidRDefault="002256D4" w:rsidP="002256D4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-299740</wp:posOffset>
            </wp:positionH>
            <wp:positionV relativeFrom="paragraph">
              <wp:posOffset>-299481</wp:posOffset>
            </wp:positionV>
            <wp:extent cx="1100775" cy="462199"/>
            <wp:effectExtent l="0" t="0" r="4445" b="0"/>
            <wp:wrapNone/>
            <wp:docPr id="1" name="Picture 1" descr="C:\Users\10673\Desktop\Backups\Edwards\Curriculum Portal\Templates\EPS-One-Color-Logo-Blac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673\Desktop\Backups\Edwards\Curriculum Portal\Templates\EPS-One-Color-Logo-Blac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775" cy="46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6230"/>
        <w:gridCol w:w="6231"/>
      </w:tblGrid>
      <w:tr w:rsidR="002256D4" w:rsidRPr="002256D4" w:rsidTr="00220C1A">
        <w:tc>
          <w:tcPr>
            <w:tcW w:w="2155" w:type="dxa"/>
            <w:shd w:val="clear" w:color="auto" w:fill="F2F2F2" w:themeFill="background1" w:themeFillShade="F2"/>
          </w:tcPr>
          <w:p w:rsidR="002256D4" w:rsidRPr="002256D4" w:rsidRDefault="002256D4" w:rsidP="002256D4">
            <w:pPr>
              <w:spacing w:line="276" w:lineRule="auto"/>
            </w:pPr>
            <w:r w:rsidRPr="002256D4">
              <w:t>Course:</w:t>
            </w:r>
          </w:p>
        </w:tc>
        <w:tc>
          <w:tcPr>
            <w:tcW w:w="12461" w:type="dxa"/>
            <w:gridSpan w:val="2"/>
          </w:tcPr>
          <w:p w:rsidR="002256D4" w:rsidRPr="002256D4" w:rsidRDefault="002256D4" w:rsidP="002256D4">
            <w:pPr>
              <w:spacing w:line="276" w:lineRule="auto"/>
            </w:pPr>
          </w:p>
        </w:tc>
      </w:tr>
      <w:tr w:rsidR="002256D4" w:rsidRPr="002256D4" w:rsidTr="00220C1A">
        <w:tc>
          <w:tcPr>
            <w:tcW w:w="2155" w:type="dxa"/>
            <w:shd w:val="clear" w:color="auto" w:fill="F2F2F2" w:themeFill="background1" w:themeFillShade="F2"/>
          </w:tcPr>
          <w:p w:rsidR="002256D4" w:rsidRPr="002256D4" w:rsidRDefault="002256D4" w:rsidP="002256D4">
            <w:pPr>
              <w:spacing w:line="276" w:lineRule="auto"/>
            </w:pPr>
            <w:r w:rsidRPr="002256D4">
              <w:t>Unit Title:</w:t>
            </w:r>
          </w:p>
        </w:tc>
        <w:tc>
          <w:tcPr>
            <w:tcW w:w="12461" w:type="dxa"/>
            <w:gridSpan w:val="2"/>
          </w:tcPr>
          <w:p w:rsidR="002256D4" w:rsidRPr="002256D4" w:rsidRDefault="002256D4" w:rsidP="002256D4">
            <w:pPr>
              <w:spacing w:line="276" w:lineRule="auto"/>
            </w:pPr>
          </w:p>
        </w:tc>
      </w:tr>
      <w:tr w:rsidR="002256D4" w:rsidRPr="002256D4" w:rsidTr="00220C1A">
        <w:tc>
          <w:tcPr>
            <w:tcW w:w="2155" w:type="dxa"/>
            <w:shd w:val="clear" w:color="auto" w:fill="F2F2F2" w:themeFill="background1" w:themeFillShade="F2"/>
          </w:tcPr>
          <w:p w:rsidR="002256D4" w:rsidRPr="002256D4" w:rsidRDefault="002256D4" w:rsidP="002256D4">
            <w:pPr>
              <w:spacing w:line="276" w:lineRule="auto"/>
            </w:pPr>
            <w:r w:rsidRPr="002256D4">
              <w:t>Recommended Timeframe (days)</w:t>
            </w:r>
          </w:p>
        </w:tc>
        <w:tc>
          <w:tcPr>
            <w:tcW w:w="12461" w:type="dxa"/>
            <w:gridSpan w:val="2"/>
          </w:tcPr>
          <w:p w:rsidR="002256D4" w:rsidRPr="002256D4" w:rsidRDefault="002256D4" w:rsidP="002256D4">
            <w:pPr>
              <w:spacing w:line="276" w:lineRule="auto"/>
            </w:pPr>
          </w:p>
        </w:tc>
      </w:tr>
      <w:tr w:rsidR="002256D4" w:rsidRPr="002256D4" w:rsidTr="00220C1A">
        <w:tc>
          <w:tcPr>
            <w:tcW w:w="2155" w:type="dxa"/>
            <w:shd w:val="clear" w:color="auto" w:fill="F2F2F2" w:themeFill="background1" w:themeFillShade="F2"/>
          </w:tcPr>
          <w:p w:rsidR="002256D4" w:rsidRPr="002256D4" w:rsidRDefault="002256D4" w:rsidP="002256D4">
            <w:pPr>
              <w:spacing w:line="276" w:lineRule="auto"/>
            </w:pPr>
            <w:r w:rsidRPr="002256D4">
              <w:t>Standard(s) and Proficiency Scale</w:t>
            </w:r>
          </w:p>
        </w:tc>
        <w:tc>
          <w:tcPr>
            <w:tcW w:w="12461" w:type="dxa"/>
            <w:gridSpan w:val="2"/>
          </w:tcPr>
          <w:p w:rsidR="002256D4" w:rsidRPr="002256D4" w:rsidRDefault="002256D4" w:rsidP="002256D4">
            <w:pPr>
              <w:spacing w:line="276" w:lineRule="auto"/>
            </w:pPr>
            <w:r w:rsidRPr="002256D4">
              <w:t>Link to Portal Folder</w:t>
            </w:r>
          </w:p>
        </w:tc>
      </w:tr>
      <w:tr w:rsidR="00A76D55" w:rsidRPr="002256D4" w:rsidTr="00220C1A">
        <w:tc>
          <w:tcPr>
            <w:tcW w:w="2155" w:type="dxa"/>
            <w:shd w:val="clear" w:color="auto" w:fill="F2F2F2" w:themeFill="background1" w:themeFillShade="F2"/>
          </w:tcPr>
          <w:p w:rsidR="00A76D55" w:rsidRPr="002256D4" w:rsidRDefault="00A76D55" w:rsidP="002256D4">
            <w:r>
              <w:t>Math Progressions</w:t>
            </w:r>
            <w:bookmarkStart w:id="0" w:name="_GoBack"/>
            <w:bookmarkEnd w:id="0"/>
          </w:p>
        </w:tc>
        <w:tc>
          <w:tcPr>
            <w:tcW w:w="12461" w:type="dxa"/>
            <w:gridSpan w:val="2"/>
          </w:tcPr>
          <w:p w:rsidR="00A76D55" w:rsidRPr="002256D4" w:rsidRDefault="00A76D55" w:rsidP="002256D4"/>
        </w:tc>
      </w:tr>
      <w:tr w:rsidR="002256D4" w:rsidRPr="002256D4" w:rsidTr="00220C1A">
        <w:tc>
          <w:tcPr>
            <w:tcW w:w="2155" w:type="dxa"/>
            <w:shd w:val="clear" w:color="auto" w:fill="F2F2F2" w:themeFill="background1" w:themeFillShade="F2"/>
          </w:tcPr>
          <w:p w:rsidR="002256D4" w:rsidRPr="002256D4" w:rsidRDefault="002256D4" w:rsidP="002256D4">
            <w:pPr>
              <w:spacing w:line="276" w:lineRule="auto"/>
            </w:pPr>
            <w:r w:rsidRPr="002256D4">
              <w:t>Reporting Variables</w:t>
            </w:r>
          </w:p>
        </w:tc>
        <w:tc>
          <w:tcPr>
            <w:tcW w:w="12461" w:type="dxa"/>
            <w:gridSpan w:val="2"/>
          </w:tcPr>
          <w:p w:rsidR="002256D4" w:rsidRPr="002256D4" w:rsidRDefault="002256D4" w:rsidP="002256D4">
            <w:pPr>
              <w:spacing w:line="276" w:lineRule="auto"/>
            </w:pPr>
          </w:p>
        </w:tc>
      </w:tr>
      <w:tr w:rsidR="002256D4" w:rsidRPr="002256D4" w:rsidTr="00220C1A">
        <w:tc>
          <w:tcPr>
            <w:tcW w:w="2155" w:type="dxa"/>
            <w:shd w:val="clear" w:color="auto" w:fill="F2F2F2" w:themeFill="background1" w:themeFillShade="F2"/>
          </w:tcPr>
          <w:p w:rsidR="002256D4" w:rsidRPr="002256D4" w:rsidRDefault="002256D4" w:rsidP="002256D4">
            <w:pPr>
              <w:spacing w:line="276" w:lineRule="auto"/>
            </w:pPr>
            <w:r w:rsidRPr="002256D4">
              <w:t>Learning Targets</w:t>
            </w:r>
          </w:p>
          <w:p w:rsidR="002256D4" w:rsidRPr="002256D4" w:rsidRDefault="002256D4" w:rsidP="002256D4">
            <w:pPr>
              <w:spacing w:line="276" w:lineRule="auto"/>
            </w:pPr>
          </w:p>
        </w:tc>
        <w:tc>
          <w:tcPr>
            <w:tcW w:w="12461" w:type="dxa"/>
            <w:gridSpan w:val="2"/>
          </w:tcPr>
          <w:p w:rsidR="002256D4" w:rsidRPr="002256D4" w:rsidRDefault="002256D4" w:rsidP="002256D4">
            <w:pPr>
              <w:spacing w:line="276" w:lineRule="auto"/>
            </w:pPr>
          </w:p>
          <w:p w:rsidR="002256D4" w:rsidRPr="002256D4" w:rsidRDefault="002256D4" w:rsidP="002256D4">
            <w:pPr>
              <w:spacing w:line="276" w:lineRule="auto"/>
            </w:pPr>
          </w:p>
        </w:tc>
      </w:tr>
      <w:tr w:rsidR="002256D4" w:rsidRPr="002256D4" w:rsidTr="00220C1A">
        <w:tc>
          <w:tcPr>
            <w:tcW w:w="2155" w:type="dxa"/>
            <w:shd w:val="clear" w:color="auto" w:fill="F2F2F2" w:themeFill="background1" w:themeFillShade="F2"/>
          </w:tcPr>
          <w:p w:rsidR="002256D4" w:rsidRPr="002256D4" w:rsidRDefault="002256D4" w:rsidP="002256D4">
            <w:pPr>
              <w:spacing w:line="276" w:lineRule="auto"/>
            </w:pPr>
            <w:r w:rsidRPr="002256D4">
              <w:t>Math Practice</w:t>
            </w:r>
          </w:p>
        </w:tc>
        <w:tc>
          <w:tcPr>
            <w:tcW w:w="12461" w:type="dxa"/>
            <w:gridSpan w:val="2"/>
          </w:tcPr>
          <w:p w:rsidR="002256D4" w:rsidRPr="002256D4" w:rsidRDefault="002256D4" w:rsidP="002256D4">
            <w:pPr>
              <w:spacing w:line="276" w:lineRule="auto"/>
              <w:rPr>
                <w:b/>
              </w:rPr>
            </w:pPr>
          </w:p>
        </w:tc>
      </w:tr>
      <w:tr w:rsidR="002256D4" w:rsidRPr="002256D4" w:rsidTr="00220C1A">
        <w:tc>
          <w:tcPr>
            <w:tcW w:w="2155" w:type="dxa"/>
            <w:shd w:val="clear" w:color="auto" w:fill="F2F2F2" w:themeFill="background1" w:themeFillShade="F2"/>
          </w:tcPr>
          <w:p w:rsidR="002256D4" w:rsidRPr="002256D4" w:rsidRDefault="002256D4" w:rsidP="002256D4">
            <w:pPr>
              <w:spacing w:line="276" w:lineRule="auto"/>
            </w:pPr>
            <w:r w:rsidRPr="002256D4">
              <w:t>TPEP Connections</w:t>
            </w:r>
          </w:p>
        </w:tc>
        <w:tc>
          <w:tcPr>
            <w:tcW w:w="12461" w:type="dxa"/>
            <w:gridSpan w:val="2"/>
          </w:tcPr>
          <w:p w:rsidR="002256D4" w:rsidRPr="002256D4" w:rsidRDefault="002256D4" w:rsidP="002256D4">
            <w:pPr>
              <w:spacing w:line="276" w:lineRule="auto"/>
            </w:pPr>
          </w:p>
          <w:p w:rsidR="002256D4" w:rsidRPr="002256D4" w:rsidRDefault="002256D4" w:rsidP="002256D4">
            <w:pPr>
              <w:spacing w:line="276" w:lineRule="auto"/>
            </w:pPr>
          </w:p>
        </w:tc>
      </w:tr>
      <w:tr w:rsidR="002256D4" w:rsidRPr="002256D4" w:rsidTr="00220C1A">
        <w:tc>
          <w:tcPr>
            <w:tcW w:w="2155" w:type="dxa"/>
            <w:shd w:val="clear" w:color="auto" w:fill="F2F2F2" w:themeFill="background1" w:themeFillShade="F2"/>
          </w:tcPr>
          <w:p w:rsidR="002256D4" w:rsidRPr="002256D4" w:rsidRDefault="002256D4" w:rsidP="002256D4">
            <w:pPr>
              <w:spacing w:line="276" w:lineRule="auto"/>
            </w:pPr>
            <w:r w:rsidRPr="002256D4">
              <w:t>21</w:t>
            </w:r>
            <w:r w:rsidRPr="002256D4">
              <w:rPr>
                <w:vertAlign w:val="superscript"/>
              </w:rPr>
              <w:t>st</w:t>
            </w:r>
            <w:r w:rsidRPr="002256D4">
              <w:t xml:space="preserve"> Century Skills</w:t>
            </w:r>
          </w:p>
          <w:p w:rsidR="002256D4" w:rsidRPr="002256D4" w:rsidRDefault="002256D4" w:rsidP="002256D4">
            <w:pPr>
              <w:spacing w:line="276" w:lineRule="auto"/>
            </w:pPr>
          </w:p>
        </w:tc>
        <w:tc>
          <w:tcPr>
            <w:tcW w:w="12461" w:type="dxa"/>
            <w:gridSpan w:val="2"/>
          </w:tcPr>
          <w:p w:rsidR="002256D4" w:rsidRPr="002256D4" w:rsidRDefault="002256D4" w:rsidP="002256D4">
            <w:pPr>
              <w:spacing w:line="276" w:lineRule="auto"/>
            </w:pPr>
          </w:p>
          <w:p w:rsidR="002256D4" w:rsidRPr="002256D4" w:rsidRDefault="002256D4" w:rsidP="002256D4">
            <w:pPr>
              <w:spacing w:line="276" w:lineRule="auto"/>
            </w:pPr>
          </w:p>
        </w:tc>
      </w:tr>
      <w:tr w:rsidR="002256D4" w:rsidRPr="002256D4" w:rsidTr="00220C1A">
        <w:tc>
          <w:tcPr>
            <w:tcW w:w="2155" w:type="dxa"/>
            <w:shd w:val="clear" w:color="auto" w:fill="F2F2F2" w:themeFill="background1" w:themeFillShade="F2"/>
          </w:tcPr>
          <w:p w:rsidR="002256D4" w:rsidRPr="002256D4" w:rsidRDefault="002256D4" w:rsidP="002256D4">
            <w:pPr>
              <w:spacing w:line="276" w:lineRule="auto"/>
            </w:pPr>
            <w:r w:rsidRPr="002256D4">
              <w:t>Vocabulary</w:t>
            </w:r>
          </w:p>
        </w:tc>
        <w:tc>
          <w:tcPr>
            <w:tcW w:w="12461" w:type="dxa"/>
            <w:gridSpan w:val="2"/>
          </w:tcPr>
          <w:p w:rsidR="002256D4" w:rsidRPr="002256D4" w:rsidRDefault="002256D4" w:rsidP="002256D4">
            <w:pPr>
              <w:spacing w:line="276" w:lineRule="auto"/>
            </w:pPr>
          </w:p>
        </w:tc>
      </w:tr>
      <w:tr w:rsidR="002256D4" w:rsidRPr="002256D4" w:rsidTr="00220C1A">
        <w:tc>
          <w:tcPr>
            <w:tcW w:w="2155" w:type="dxa"/>
            <w:shd w:val="clear" w:color="auto" w:fill="F2F2F2" w:themeFill="background1" w:themeFillShade="F2"/>
          </w:tcPr>
          <w:p w:rsidR="002256D4" w:rsidRPr="002256D4" w:rsidRDefault="002256D4" w:rsidP="002256D4">
            <w:pPr>
              <w:spacing w:line="276" w:lineRule="auto"/>
            </w:pPr>
            <w:r w:rsidRPr="002256D4">
              <w:t>Application/ Anticipated Misconceptions</w:t>
            </w:r>
          </w:p>
        </w:tc>
        <w:tc>
          <w:tcPr>
            <w:tcW w:w="6230" w:type="dxa"/>
          </w:tcPr>
          <w:p w:rsidR="002256D4" w:rsidRPr="002256D4" w:rsidRDefault="002256D4" w:rsidP="002256D4">
            <w:pPr>
              <w:spacing w:line="276" w:lineRule="auto"/>
            </w:pPr>
            <w:r w:rsidRPr="002256D4">
              <w:t>Application</w:t>
            </w:r>
          </w:p>
        </w:tc>
        <w:tc>
          <w:tcPr>
            <w:tcW w:w="6231" w:type="dxa"/>
          </w:tcPr>
          <w:p w:rsidR="002256D4" w:rsidRPr="002256D4" w:rsidRDefault="002256D4" w:rsidP="002256D4">
            <w:pPr>
              <w:spacing w:line="276" w:lineRule="auto"/>
            </w:pPr>
            <w:r w:rsidRPr="002256D4">
              <w:t>Misconceptions</w:t>
            </w:r>
          </w:p>
        </w:tc>
      </w:tr>
      <w:tr w:rsidR="002256D4" w:rsidRPr="002256D4" w:rsidTr="00220C1A">
        <w:tc>
          <w:tcPr>
            <w:tcW w:w="2155" w:type="dxa"/>
            <w:shd w:val="clear" w:color="auto" w:fill="F2F2F2" w:themeFill="background1" w:themeFillShade="F2"/>
          </w:tcPr>
          <w:p w:rsidR="002256D4" w:rsidRPr="002256D4" w:rsidRDefault="002256D4" w:rsidP="002256D4">
            <w:pPr>
              <w:spacing w:line="276" w:lineRule="auto"/>
            </w:pPr>
            <w:r w:rsidRPr="002256D4">
              <w:t>IEP Connections/ Strategies</w:t>
            </w:r>
          </w:p>
        </w:tc>
        <w:tc>
          <w:tcPr>
            <w:tcW w:w="12461" w:type="dxa"/>
            <w:gridSpan w:val="2"/>
          </w:tcPr>
          <w:p w:rsidR="002256D4" w:rsidRPr="002256D4" w:rsidRDefault="002256D4" w:rsidP="002256D4">
            <w:pPr>
              <w:spacing w:line="276" w:lineRule="auto"/>
            </w:pPr>
          </w:p>
        </w:tc>
      </w:tr>
      <w:tr w:rsidR="002256D4" w:rsidRPr="002256D4" w:rsidTr="00220C1A">
        <w:tc>
          <w:tcPr>
            <w:tcW w:w="2155" w:type="dxa"/>
            <w:shd w:val="clear" w:color="auto" w:fill="F2F2F2" w:themeFill="background1" w:themeFillShade="F2"/>
          </w:tcPr>
          <w:p w:rsidR="002256D4" w:rsidRPr="002256D4" w:rsidRDefault="002256D4" w:rsidP="002256D4">
            <w:pPr>
              <w:spacing w:line="276" w:lineRule="auto"/>
            </w:pPr>
            <w:r w:rsidRPr="002256D4">
              <w:t>ELL Strategies</w:t>
            </w:r>
          </w:p>
        </w:tc>
        <w:tc>
          <w:tcPr>
            <w:tcW w:w="12461" w:type="dxa"/>
            <w:gridSpan w:val="2"/>
          </w:tcPr>
          <w:p w:rsidR="002256D4" w:rsidRPr="002256D4" w:rsidRDefault="002256D4" w:rsidP="002256D4">
            <w:pPr>
              <w:spacing w:line="276" w:lineRule="auto"/>
            </w:pPr>
          </w:p>
          <w:p w:rsidR="002256D4" w:rsidRPr="002256D4" w:rsidRDefault="002256D4" w:rsidP="002256D4">
            <w:pPr>
              <w:spacing w:line="276" w:lineRule="auto"/>
            </w:pPr>
          </w:p>
        </w:tc>
      </w:tr>
      <w:tr w:rsidR="002256D4" w:rsidRPr="002256D4" w:rsidTr="00220C1A">
        <w:trPr>
          <w:trHeight w:val="638"/>
        </w:trPr>
        <w:tc>
          <w:tcPr>
            <w:tcW w:w="2155" w:type="dxa"/>
            <w:shd w:val="clear" w:color="auto" w:fill="F2F2F2" w:themeFill="background1" w:themeFillShade="F2"/>
          </w:tcPr>
          <w:p w:rsidR="002256D4" w:rsidRPr="002256D4" w:rsidRDefault="002256D4" w:rsidP="002256D4">
            <w:pPr>
              <w:spacing w:line="276" w:lineRule="auto"/>
            </w:pPr>
            <w:r w:rsidRPr="002256D4">
              <w:t>Instructional Resources</w:t>
            </w:r>
          </w:p>
        </w:tc>
        <w:tc>
          <w:tcPr>
            <w:tcW w:w="12461" w:type="dxa"/>
            <w:gridSpan w:val="2"/>
          </w:tcPr>
          <w:p w:rsidR="002256D4" w:rsidRPr="002256D4" w:rsidRDefault="002256D4" w:rsidP="002256D4">
            <w:pPr>
              <w:spacing w:line="276" w:lineRule="auto"/>
            </w:pPr>
            <w:r w:rsidRPr="002256D4">
              <w:t>Link to Portal folder</w:t>
            </w:r>
          </w:p>
        </w:tc>
      </w:tr>
      <w:tr w:rsidR="002256D4" w:rsidRPr="002256D4" w:rsidTr="00220C1A">
        <w:tc>
          <w:tcPr>
            <w:tcW w:w="2155" w:type="dxa"/>
            <w:shd w:val="clear" w:color="auto" w:fill="F2F2F2" w:themeFill="background1" w:themeFillShade="F2"/>
          </w:tcPr>
          <w:p w:rsidR="002256D4" w:rsidRPr="002256D4" w:rsidRDefault="002256D4" w:rsidP="002256D4">
            <w:pPr>
              <w:spacing w:line="276" w:lineRule="auto"/>
            </w:pPr>
            <w:r w:rsidRPr="002256D4">
              <w:t>Assessment Resources</w:t>
            </w:r>
          </w:p>
        </w:tc>
        <w:tc>
          <w:tcPr>
            <w:tcW w:w="12461" w:type="dxa"/>
            <w:gridSpan w:val="2"/>
          </w:tcPr>
          <w:p w:rsidR="002256D4" w:rsidRPr="002256D4" w:rsidRDefault="002256D4" w:rsidP="002256D4">
            <w:pPr>
              <w:spacing w:line="276" w:lineRule="auto"/>
            </w:pPr>
            <w:r w:rsidRPr="002256D4">
              <w:t>Link to Portal page</w:t>
            </w:r>
          </w:p>
        </w:tc>
      </w:tr>
      <w:tr w:rsidR="002256D4" w:rsidRPr="002256D4" w:rsidTr="00220C1A">
        <w:tc>
          <w:tcPr>
            <w:tcW w:w="2155" w:type="dxa"/>
            <w:shd w:val="clear" w:color="auto" w:fill="F2F2F2" w:themeFill="background1" w:themeFillShade="F2"/>
          </w:tcPr>
          <w:p w:rsidR="002256D4" w:rsidRPr="002256D4" w:rsidRDefault="002256D4" w:rsidP="002256D4">
            <w:pPr>
              <w:spacing w:line="276" w:lineRule="auto"/>
            </w:pPr>
            <w:r w:rsidRPr="002256D4">
              <w:t>Cross-Curricular Integration</w:t>
            </w:r>
          </w:p>
        </w:tc>
        <w:tc>
          <w:tcPr>
            <w:tcW w:w="12461" w:type="dxa"/>
            <w:gridSpan w:val="2"/>
          </w:tcPr>
          <w:p w:rsidR="002256D4" w:rsidRPr="002256D4" w:rsidRDefault="002256D4" w:rsidP="002256D4">
            <w:pPr>
              <w:spacing w:line="276" w:lineRule="auto"/>
            </w:pPr>
          </w:p>
        </w:tc>
      </w:tr>
      <w:tr w:rsidR="002256D4" w:rsidRPr="002256D4" w:rsidTr="00220C1A">
        <w:tc>
          <w:tcPr>
            <w:tcW w:w="2155" w:type="dxa"/>
            <w:shd w:val="clear" w:color="auto" w:fill="F2F2F2" w:themeFill="background1" w:themeFillShade="F2"/>
          </w:tcPr>
          <w:p w:rsidR="002256D4" w:rsidRPr="002256D4" w:rsidRDefault="002256D4" w:rsidP="002256D4">
            <w:pPr>
              <w:spacing w:line="276" w:lineRule="auto"/>
            </w:pPr>
            <w:r w:rsidRPr="002256D4">
              <w:t>Technology Integration</w:t>
            </w:r>
          </w:p>
        </w:tc>
        <w:tc>
          <w:tcPr>
            <w:tcW w:w="12461" w:type="dxa"/>
            <w:gridSpan w:val="2"/>
          </w:tcPr>
          <w:p w:rsidR="002256D4" w:rsidRPr="002256D4" w:rsidRDefault="002256D4" w:rsidP="002256D4">
            <w:pPr>
              <w:spacing w:line="276" w:lineRule="auto"/>
            </w:pPr>
          </w:p>
        </w:tc>
      </w:tr>
    </w:tbl>
    <w:p w:rsidR="002256D4" w:rsidRDefault="002256D4" w:rsidP="002256D4">
      <w:pPr>
        <w:spacing w:after="0"/>
      </w:pPr>
    </w:p>
    <w:p w:rsidR="002256D4" w:rsidRDefault="002256D4"/>
    <w:p w:rsidR="00A1380C" w:rsidRPr="00A1380C" w:rsidRDefault="00A1380C" w:rsidP="00A1380C"/>
    <w:p w:rsidR="00A1380C" w:rsidRPr="00A1380C" w:rsidRDefault="00A1380C" w:rsidP="00A1380C"/>
    <w:p w:rsidR="0096079B" w:rsidRPr="00A1380C" w:rsidRDefault="00A1380C" w:rsidP="00A1380C">
      <w:pPr>
        <w:tabs>
          <w:tab w:val="left" w:pos="23370"/>
        </w:tabs>
      </w:pPr>
      <w:r>
        <w:tab/>
      </w:r>
    </w:p>
    <w:sectPr w:rsidR="0096079B" w:rsidRPr="00A1380C" w:rsidSect="0003394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6D4" w:rsidRDefault="004836D4" w:rsidP="00123FD7">
      <w:pPr>
        <w:spacing w:after="0" w:line="240" w:lineRule="auto"/>
      </w:pPr>
      <w:r>
        <w:separator/>
      </w:r>
    </w:p>
  </w:endnote>
  <w:endnote w:type="continuationSeparator" w:id="0">
    <w:p w:rsidR="004836D4" w:rsidRDefault="004836D4" w:rsidP="0012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6D4" w:rsidRDefault="004836D4" w:rsidP="00123FD7">
      <w:pPr>
        <w:spacing w:after="0" w:line="240" w:lineRule="auto"/>
      </w:pPr>
      <w:r>
        <w:separator/>
      </w:r>
    </w:p>
  </w:footnote>
  <w:footnote w:type="continuationSeparator" w:id="0">
    <w:p w:rsidR="004836D4" w:rsidRDefault="004836D4" w:rsidP="00123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21379"/>
    <w:multiLevelType w:val="hybridMultilevel"/>
    <w:tmpl w:val="6C440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55"/>
    <w:rsid w:val="000146DA"/>
    <w:rsid w:val="00033943"/>
    <w:rsid w:val="0004285F"/>
    <w:rsid w:val="0008686F"/>
    <w:rsid w:val="000C3703"/>
    <w:rsid w:val="000D47F6"/>
    <w:rsid w:val="000F4FCD"/>
    <w:rsid w:val="00123FD7"/>
    <w:rsid w:val="0013466D"/>
    <w:rsid w:val="00190DBA"/>
    <w:rsid w:val="001F2336"/>
    <w:rsid w:val="002256D4"/>
    <w:rsid w:val="002A7AA3"/>
    <w:rsid w:val="002E29E4"/>
    <w:rsid w:val="00307A36"/>
    <w:rsid w:val="003121D3"/>
    <w:rsid w:val="00317305"/>
    <w:rsid w:val="003C0C87"/>
    <w:rsid w:val="00400F6A"/>
    <w:rsid w:val="00456821"/>
    <w:rsid w:val="004836D4"/>
    <w:rsid w:val="006A79D5"/>
    <w:rsid w:val="007B57E0"/>
    <w:rsid w:val="00800413"/>
    <w:rsid w:val="009A61AE"/>
    <w:rsid w:val="009F18A1"/>
    <w:rsid w:val="00A01F76"/>
    <w:rsid w:val="00A1380C"/>
    <w:rsid w:val="00A45E77"/>
    <w:rsid w:val="00A57861"/>
    <w:rsid w:val="00A76D55"/>
    <w:rsid w:val="00AA4BFB"/>
    <w:rsid w:val="00B6256A"/>
    <w:rsid w:val="00B869F6"/>
    <w:rsid w:val="00B9468F"/>
    <w:rsid w:val="00BB4A75"/>
    <w:rsid w:val="00C11791"/>
    <w:rsid w:val="00C862B1"/>
    <w:rsid w:val="00CF2C58"/>
    <w:rsid w:val="00D06A93"/>
    <w:rsid w:val="00D750AD"/>
    <w:rsid w:val="00DC4EC7"/>
    <w:rsid w:val="00E350BD"/>
    <w:rsid w:val="00E66109"/>
    <w:rsid w:val="00F30C72"/>
    <w:rsid w:val="00F51491"/>
    <w:rsid w:val="00FA7999"/>
    <w:rsid w:val="00FB3B0C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3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FD7"/>
  </w:style>
  <w:style w:type="paragraph" w:styleId="Footer">
    <w:name w:val="footer"/>
    <w:basedOn w:val="Normal"/>
    <w:link w:val="FooterChar"/>
    <w:uiPriority w:val="99"/>
    <w:unhideWhenUsed/>
    <w:rsid w:val="00123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FD7"/>
  </w:style>
  <w:style w:type="paragraph" w:styleId="BalloonText">
    <w:name w:val="Balloon Text"/>
    <w:basedOn w:val="Normal"/>
    <w:link w:val="BalloonTextChar"/>
    <w:uiPriority w:val="99"/>
    <w:semiHidden/>
    <w:unhideWhenUsed/>
    <w:rsid w:val="0022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3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FD7"/>
  </w:style>
  <w:style w:type="paragraph" w:styleId="Footer">
    <w:name w:val="footer"/>
    <w:basedOn w:val="Normal"/>
    <w:link w:val="FooterChar"/>
    <w:uiPriority w:val="99"/>
    <w:unhideWhenUsed/>
    <w:rsid w:val="00123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FD7"/>
  </w:style>
  <w:style w:type="paragraph" w:styleId="BalloonText">
    <w:name w:val="Balloon Text"/>
    <w:basedOn w:val="Normal"/>
    <w:link w:val="BalloonTextChar"/>
    <w:uiPriority w:val="99"/>
    <w:semiHidden/>
    <w:unhideWhenUsed/>
    <w:rsid w:val="0022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673\Desktop\Backups\Edwards\Curriculum%20Portal\Templates\Content%20Specific%20Templates\1-Math%20Instructional%20Map%20Template%20Landscape%20Course%20re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00930-2E97-41C7-A9DB-5F6ED9FB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1-Math Instructional Map Template Landscape Course rev.dotx</Template>
  <TotalTime>1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Edwards, Paul</dc:creator>
  <cp:lastModifiedBy>Edwards, Paul</cp:lastModifiedBy>
  <cp:revision>1</cp:revision>
  <cp:lastPrinted>2014-02-26T16:48:00Z</cp:lastPrinted>
  <dcterms:created xsi:type="dcterms:W3CDTF">2014-05-02T17:10:00Z</dcterms:created>
  <dcterms:modified xsi:type="dcterms:W3CDTF">2014-05-02T17:11:00Z</dcterms:modified>
</cp:coreProperties>
</file>